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531F4" w14:textId="4AFFB0C8" w:rsidR="000E66E2" w:rsidRPr="00110094" w:rsidRDefault="009A0822" w:rsidP="009A0822">
      <w:pPr>
        <w:jc w:val="center"/>
        <w:rPr>
          <w:b/>
          <w:sz w:val="28"/>
          <w:szCs w:val="28"/>
        </w:rPr>
      </w:pPr>
      <w:r w:rsidRPr="00110094">
        <w:rPr>
          <w:b/>
          <w:sz w:val="28"/>
          <w:szCs w:val="28"/>
        </w:rPr>
        <w:t>This is a release of liability.</w:t>
      </w:r>
    </w:p>
    <w:p w14:paraId="08AA8417" w14:textId="2CAA06BF" w:rsidR="0081604C" w:rsidRDefault="009A0822" w:rsidP="0081604C">
      <w:pPr>
        <w:jc w:val="center"/>
        <w:rPr>
          <w:b/>
          <w:sz w:val="28"/>
          <w:szCs w:val="28"/>
        </w:rPr>
      </w:pPr>
      <w:r w:rsidRPr="00110094">
        <w:rPr>
          <w:b/>
          <w:sz w:val="28"/>
          <w:szCs w:val="28"/>
        </w:rPr>
        <w:t xml:space="preserve">By signing this </w:t>
      </w:r>
      <w:r w:rsidR="00F6681C" w:rsidRPr="00110094">
        <w:rPr>
          <w:b/>
          <w:sz w:val="28"/>
          <w:szCs w:val="28"/>
        </w:rPr>
        <w:t>release,</w:t>
      </w:r>
      <w:r w:rsidRPr="00110094">
        <w:rPr>
          <w:b/>
          <w:sz w:val="28"/>
          <w:szCs w:val="28"/>
        </w:rPr>
        <w:t xml:space="preserve"> you are agreeing to release</w:t>
      </w:r>
      <w:r w:rsidR="00651085">
        <w:rPr>
          <w:b/>
          <w:sz w:val="28"/>
          <w:szCs w:val="28"/>
        </w:rPr>
        <w:t xml:space="preserve">, </w:t>
      </w:r>
      <w:r w:rsidR="007814E5">
        <w:rPr>
          <w:b/>
          <w:sz w:val="28"/>
          <w:szCs w:val="28"/>
        </w:rPr>
        <w:t>Ridin the River Cowboy Fellowship</w:t>
      </w:r>
    </w:p>
    <w:p w14:paraId="15AA202E" w14:textId="109A18C9" w:rsidR="009A0822" w:rsidRPr="00110094" w:rsidRDefault="009A0822" w:rsidP="009A0822">
      <w:pPr>
        <w:jc w:val="center"/>
        <w:rPr>
          <w:b/>
          <w:sz w:val="28"/>
          <w:szCs w:val="28"/>
        </w:rPr>
      </w:pPr>
      <w:r w:rsidRPr="00110094">
        <w:rPr>
          <w:b/>
          <w:sz w:val="28"/>
          <w:szCs w:val="28"/>
        </w:rPr>
        <w:t>and all other parties involved from any/all liability.</w:t>
      </w:r>
    </w:p>
    <w:p w14:paraId="3AA14394" w14:textId="77777777" w:rsidR="009A0822" w:rsidRDefault="009A0822" w:rsidP="009A0822">
      <w:pPr>
        <w:rPr>
          <w:sz w:val="36"/>
          <w:szCs w:val="36"/>
        </w:rPr>
      </w:pPr>
    </w:p>
    <w:p w14:paraId="57AA4773" w14:textId="42CACFA1" w:rsidR="009A0822" w:rsidRPr="00F965A5" w:rsidRDefault="009A0822" w:rsidP="009A0822">
      <w:r w:rsidRPr="00F965A5">
        <w:t>NAME:  _____________________________</w:t>
      </w:r>
      <w:r w:rsidR="00F965A5" w:rsidRPr="00F965A5">
        <w:t>_______________________</w:t>
      </w:r>
      <w:r w:rsidR="00FF5707" w:rsidRPr="00F965A5">
        <w:t>_ PHONE</w:t>
      </w:r>
      <w:r w:rsidRPr="00F965A5">
        <w:t xml:space="preserve"> #:  </w:t>
      </w:r>
      <w:r w:rsidR="00F965A5">
        <w:t>___</w:t>
      </w:r>
      <w:r w:rsidRPr="00F965A5">
        <w:t>_____________</w:t>
      </w:r>
    </w:p>
    <w:p w14:paraId="3A83F9F1" w14:textId="4DF676E0" w:rsidR="009A0822" w:rsidRPr="00F965A5" w:rsidRDefault="009A0822" w:rsidP="009A0822">
      <w:r w:rsidRPr="00F965A5">
        <w:tab/>
      </w:r>
      <w:r w:rsidRPr="00F965A5">
        <w:tab/>
      </w:r>
      <w:r w:rsidRPr="00F965A5">
        <w:tab/>
        <w:t>(Please print</w:t>
      </w:r>
      <w:r w:rsidR="00F6681C">
        <w:t xml:space="preserve"> contestants name</w:t>
      </w:r>
      <w:r w:rsidRPr="00F965A5">
        <w:t>)</w:t>
      </w:r>
    </w:p>
    <w:p w14:paraId="7418735B" w14:textId="77777777" w:rsidR="009A0822" w:rsidRPr="00F965A5" w:rsidRDefault="00F965A5" w:rsidP="009A0822">
      <w:r>
        <w:t xml:space="preserve">ADDRESS:  </w:t>
      </w:r>
      <w:r w:rsidR="009A0822" w:rsidRPr="00F965A5">
        <w:t>_______________________________________________________</w:t>
      </w:r>
      <w:r w:rsidRPr="00F965A5">
        <w:t>____________________</w:t>
      </w:r>
      <w:r>
        <w:t>_</w:t>
      </w:r>
    </w:p>
    <w:p w14:paraId="690E5DF8" w14:textId="77777777" w:rsidR="009A0822" w:rsidRPr="00F965A5" w:rsidRDefault="009A0822" w:rsidP="009A0822">
      <w:r w:rsidRPr="00F965A5">
        <w:tab/>
      </w:r>
      <w:r w:rsidRPr="00F965A5">
        <w:tab/>
      </w:r>
      <w:r w:rsidRPr="00F965A5">
        <w:tab/>
        <w:t>(PO/Street)</w:t>
      </w:r>
      <w:r w:rsidRPr="00F965A5">
        <w:tab/>
      </w:r>
      <w:r w:rsidRPr="00F965A5">
        <w:tab/>
      </w:r>
      <w:r w:rsidRPr="00F965A5">
        <w:tab/>
        <w:t>(City)</w:t>
      </w:r>
      <w:r w:rsidRPr="00F965A5">
        <w:tab/>
      </w:r>
      <w:r w:rsidRPr="00F965A5">
        <w:tab/>
        <w:t>(State)</w:t>
      </w:r>
      <w:r w:rsidRPr="00F965A5">
        <w:tab/>
      </w:r>
      <w:r w:rsidR="00F965A5" w:rsidRPr="00F965A5">
        <w:tab/>
      </w:r>
      <w:r w:rsidRPr="00F965A5">
        <w:t>(Zip)</w:t>
      </w:r>
    </w:p>
    <w:p w14:paraId="6737F34B" w14:textId="77777777" w:rsidR="009A0822" w:rsidRPr="00F965A5" w:rsidRDefault="009A0822" w:rsidP="009A0822"/>
    <w:p w14:paraId="687D7C47" w14:textId="09AF1823" w:rsidR="009A0822" w:rsidRPr="00F965A5" w:rsidRDefault="009A0822" w:rsidP="009A0822">
      <w:r w:rsidRPr="00F965A5">
        <w:t xml:space="preserve">I, ________________________, acknowledge </w:t>
      </w:r>
      <w:r w:rsidR="00754AB7">
        <w:t>all a</w:t>
      </w:r>
      <w:r w:rsidR="007814E5">
        <w:t>rena</w:t>
      </w:r>
      <w:r w:rsidR="00754AB7">
        <w:t>/church ground</w:t>
      </w:r>
      <w:r w:rsidR="007814E5">
        <w:t xml:space="preserve"> type</w:t>
      </w:r>
      <w:r w:rsidR="002E5657">
        <w:t xml:space="preserve"> event</w:t>
      </w:r>
      <w:r w:rsidR="00754AB7">
        <w:t>s</w:t>
      </w:r>
      <w:r w:rsidR="007814E5">
        <w:t xml:space="preserve"> </w:t>
      </w:r>
      <w:r w:rsidR="00754AB7">
        <w:t>can be</w:t>
      </w:r>
      <w:r w:rsidR="007814E5">
        <w:t xml:space="preserve"> i</w:t>
      </w:r>
      <w:r w:rsidRPr="00F965A5">
        <w:t>nherently dangerous activities</w:t>
      </w:r>
      <w:r w:rsidR="002D6EF0">
        <w:t>. We are not liable for Covid-19 exposures.</w:t>
      </w:r>
      <w:r w:rsidRPr="00F965A5">
        <w:t xml:space="preserve">  I do understand that there may not be an ambulance on the premises during such events.  I further acknowledge that participating in bull</w:t>
      </w:r>
      <w:r w:rsidR="00EB3D86">
        <w:t xml:space="preserve"> </w:t>
      </w:r>
      <w:r w:rsidRPr="00F965A5">
        <w:t>riding, calf roping, barrel racing, team penning, and other rodeo</w:t>
      </w:r>
      <w:r w:rsidR="00F6681C">
        <w:t xml:space="preserve"> </w:t>
      </w:r>
      <w:r w:rsidRPr="00F965A5">
        <w:t xml:space="preserve">and equestrian events (whether as a competitor, contractor, official, laborer, volunteer or observer) </w:t>
      </w:r>
      <w:r w:rsidR="00A9697D">
        <w:t xml:space="preserve">or any church grounds event </w:t>
      </w:r>
      <w:r w:rsidRPr="00F965A5">
        <w:t>exposes the participant to substantial and serious hazards and risk of property damage, personal injury and/or death.  I do agree to assume such hazards and risk.</w:t>
      </w:r>
    </w:p>
    <w:p w14:paraId="3115AF8C" w14:textId="77777777" w:rsidR="009A0822" w:rsidRPr="00F965A5" w:rsidRDefault="009A0822" w:rsidP="009A0822"/>
    <w:p w14:paraId="27FC5C16" w14:textId="36347A1F" w:rsidR="009A0822" w:rsidRPr="00F965A5" w:rsidRDefault="009A0822" w:rsidP="009A0822">
      <w:r w:rsidRPr="00F965A5">
        <w:t>I further agree to discharge, waive, release, and covenant not to sue</w:t>
      </w:r>
      <w:r w:rsidR="00651085">
        <w:t xml:space="preserve"> </w:t>
      </w:r>
      <w:r w:rsidR="007814E5">
        <w:t xml:space="preserve">Ridin the River Cowboy Fellowship </w:t>
      </w:r>
      <w:r w:rsidR="00F6681C">
        <w:t xml:space="preserve">and its </w:t>
      </w:r>
      <w:r w:rsidR="00B04A56">
        <w:t>subsidiaries,</w:t>
      </w:r>
      <w:r w:rsidRPr="00F965A5">
        <w:t xml:space="preserve"> stock contractors, directors, staff, volunteers, contestants, rodeo committees, rodeo producers</w:t>
      </w:r>
      <w:r w:rsidR="007A6E13">
        <w:t>, landowners</w:t>
      </w:r>
      <w:r w:rsidRPr="00F965A5">
        <w:t xml:space="preserve"> or contract personnel for all claims, demands, and liabilities for </w:t>
      </w:r>
      <w:proofErr w:type="gramStart"/>
      <w:r w:rsidRPr="00F965A5">
        <w:t>any and all</w:t>
      </w:r>
      <w:proofErr w:type="gramEnd"/>
      <w:r w:rsidRPr="00F965A5">
        <w:t xml:space="preserve"> property damage, personal injury and/or death arising from such participation in such events.  This discharge, waiver, and release includes claims, demands, and liabilities that are known or unknown, foreseen, </w:t>
      </w:r>
      <w:r w:rsidR="002D6EF0" w:rsidRPr="00F965A5">
        <w:t>future,</w:t>
      </w:r>
      <w:r w:rsidRPr="00F965A5">
        <w:t xml:space="preserve"> or contingent</w:t>
      </w:r>
      <w:r w:rsidR="002D6EF0">
        <w:t>. This</w:t>
      </w:r>
      <w:r w:rsidRPr="00F965A5">
        <w:t xml:space="preserve"> includes claims, demands and liabilities arising out of the negligence of </w:t>
      </w:r>
      <w:r w:rsidR="00110094" w:rsidRPr="00F965A5">
        <w:t>the parties so released by such.</w:t>
      </w:r>
    </w:p>
    <w:p w14:paraId="176583BF" w14:textId="77777777" w:rsidR="00110094" w:rsidRPr="00F965A5" w:rsidRDefault="00110094" w:rsidP="009A0822"/>
    <w:p w14:paraId="2C7C025E" w14:textId="1419010F" w:rsidR="00110094" w:rsidRPr="00F965A5" w:rsidRDefault="00110094" w:rsidP="009A0822">
      <w:r w:rsidRPr="00F965A5">
        <w:t>Furthermore, where permitted by applicable law, this discharge, waiver, and release also includes claims, demands, and liabilities arising out of gross negligence or willful and wanton negligence of the parties so released.  This discharge, waive</w:t>
      </w:r>
      <w:r w:rsidR="00F965A5">
        <w:t>r, and release also includes cl</w:t>
      </w:r>
      <w:r w:rsidRPr="00F965A5">
        <w:t xml:space="preserve">aims, demands, and liabilities by _________________________ for indemnities and contributions arising from property damage, personal injury and/or death to a third party.  </w:t>
      </w:r>
    </w:p>
    <w:p w14:paraId="2C738AAB" w14:textId="77777777" w:rsidR="00110094" w:rsidRPr="00F965A5" w:rsidRDefault="00110094" w:rsidP="009A0822"/>
    <w:p w14:paraId="679B96A3" w14:textId="77777777" w:rsidR="00110094" w:rsidRPr="00F965A5" w:rsidRDefault="00110094" w:rsidP="009A0822">
      <w:r w:rsidRPr="00F965A5">
        <w:t>Applicants under the age of 18 must have parent or legal guardian signature.</w:t>
      </w:r>
    </w:p>
    <w:p w14:paraId="56EEE738" w14:textId="77777777" w:rsidR="00110094" w:rsidRPr="00F965A5" w:rsidRDefault="00110094" w:rsidP="009A0822">
      <w:r w:rsidRPr="00F965A5">
        <w:t>My date of birth is:  _____________________</w:t>
      </w:r>
    </w:p>
    <w:p w14:paraId="262940C9" w14:textId="77777777" w:rsidR="00110094" w:rsidRPr="00F965A5" w:rsidRDefault="00F965A5" w:rsidP="009A0822">
      <w:r w:rsidRPr="00F965A5">
        <w:t xml:space="preserve">    </w:t>
      </w:r>
      <w:r w:rsidRPr="00F965A5">
        <w:tab/>
      </w:r>
      <w:r w:rsidRPr="00F965A5">
        <w:tab/>
      </w:r>
      <w:r w:rsidRPr="00F965A5">
        <w:tab/>
      </w:r>
      <w:r w:rsidR="00110094" w:rsidRPr="00F965A5">
        <w:t>Month   Day   Year</w:t>
      </w:r>
    </w:p>
    <w:p w14:paraId="17A73903" w14:textId="77777777" w:rsidR="00110094" w:rsidRPr="00F965A5" w:rsidRDefault="00110094" w:rsidP="009A0822"/>
    <w:p w14:paraId="0542E157" w14:textId="77777777" w:rsidR="00110094" w:rsidRPr="00F965A5" w:rsidRDefault="00110094" w:rsidP="009A0822">
      <w:r w:rsidRPr="00F965A5">
        <w:t xml:space="preserve"> ________________________________</w:t>
      </w:r>
      <w:r w:rsidRPr="00F965A5">
        <w:tab/>
      </w:r>
      <w:r w:rsidRPr="00F965A5">
        <w:tab/>
      </w:r>
      <w:r w:rsidRPr="00F965A5">
        <w:tab/>
        <w:t>_________________</w:t>
      </w:r>
    </w:p>
    <w:p w14:paraId="71CB7163" w14:textId="77777777" w:rsidR="00110094" w:rsidRPr="00F965A5" w:rsidRDefault="00110094" w:rsidP="009A0822">
      <w:r w:rsidRPr="00F965A5">
        <w:t xml:space="preserve"> (Signature)</w:t>
      </w:r>
      <w:r w:rsidR="00F965A5" w:rsidRPr="00F965A5">
        <w:tab/>
      </w:r>
      <w:r w:rsidR="00F965A5" w:rsidRPr="00F965A5">
        <w:tab/>
      </w:r>
      <w:r w:rsidR="00F965A5" w:rsidRPr="00F965A5">
        <w:tab/>
      </w:r>
      <w:r w:rsidR="00F965A5" w:rsidRPr="00F965A5">
        <w:tab/>
      </w:r>
      <w:r w:rsidRPr="00F965A5">
        <w:tab/>
      </w:r>
      <w:r w:rsidRPr="00F965A5">
        <w:tab/>
        <w:t>(Date)</w:t>
      </w:r>
    </w:p>
    <w:p w14:paraId="24C9D84E" w14:textId="77777777" w:rsidR="00110094" w:rsidRPr="00F965A5" w:rsidRDefault="00110094" w:rsidP="009A0822"/>
    <w:p w14:paraId="6E7BED31" w14:textId="77777777" w:rsidR="00110094" w:rsidRPr="00F965A5" w:rsidRDefault="00110094" w:rsidP="009A0822">
      <w:r w:rsidRPr="00F965A5">
        <w:t>___</w:t>
      </w:r>
      <w:r w:rsidR="00F965A5">
        <w:t>______________________________</w:t>
      </w:r>
      <w:r w:rsidR="00F965A5">
        <w:tab/>
      </w:r>
      <w:r w:rsidRPr="00F965A5">
        <w:tab/>
        <w:t>_________________</w:t>
      </w:r>
    </w:p>
    <w:p w14:paraId="23476E3C" w14:textId="7308DF52" w:rsidR="00110094" w:rsidRPr="00F965A5" w:rsidRDefault="00F965A5" w:rsidP="009A0822">
      <w:r w:rsidRPr="00F965A5">
        <w:t>(Parent Signature</w:t>
      </w:r>
      <w:r w:rsidR="00ED2721">
        <w:t xml:space="preserve"> if minor</w:t>
      </w:r>
      <w:r w:rsidRPr="00F965A5">
        <w:t>)</w:t>
      </w:r>
      <w:r w:rsidRPr="00F965A5">
        <w:tab/>
      </w:r>
      <w:r w:rsidRPr="00F965A5">
        <w:tab/>
      </w:r>
      <w:r w:rsidRPr="00F965A5">
        <w:tab/>
      </w:r>
      <w:r w:rsidR="00110094" w:rsidRPr="00F965A5">
        <w:tab/>
        <w:t>(Date)</w:t>
      </w:r>
    </w:p>
    <w:p w14:paraId="065CA9F9" w14:textId="77777777" w:rsidR="00110094" w:rsidRPr="00F965A5" w:rsidRDefault="00110094" w:rsidP="009A0822"/>
    <w:p w14:paraId="2BF17573" w14:textId="77777777" w:rsidR="00110094" w:rsidRPr="00F965A5" w:rsidRDefault="00110094" w:rsidP="009A0822">
      <w:r w:rsidRPr="00F965A5">
        <w:t>___</w:t>
      </w:r>
      <w:r w:rsidR="00F965A5">
        <w:t>______________________________</w:t>
      </w:r>
      <w:r w:rsidR="00F965A5">
        <w:tab/>
      </w:r>
      <w:r w:rsidRPr="00F965A5">
        <w:tab/>
        <w:t>_________________</w:t>
      </w:r>
    </w:p>
    <w:p w14:paraId="693374E5" w14:textId="77777777" w:rsidR="00110094" w:rsidRPr="00F965A5" w:rsidRDefault="00F965A5" w:rsidP="009A0822">
      <w:r w:rsidRPr="00F965A5">
        <w:t>(Witness)</w:t>
      </w:r>
      <w:r w:rsidRPr="00F965A5">
        <w:tab/>
      </w:r>
      <w:r w:rsidRPr="00F965A5">
        <w:tab/>
      </w:r>
      <w:r w:rsidRPr="00F965A5">
        <w:tab/>
      </w:r>
      <w:r w:rsidRPr="00F965A5">
        <w:tab/>
      </w:r>
      <w:r>
        <w:tab/>
      </w:r>
      <w:r>
        <w:tab/>
        <w:t>(Date)</w:t>
      </w:r>
      <w:r w:rsidR="00110094" w:rsidRPr="00F965A5">
        <w:t xml:space="preserve">  </w:t>
      </w:r>
    </w:p>
    <w:sectPr w:rsidR="00110094" w:rsidRPr="00F965A5" w:rsidSect="00703576">
      <w:pgSz w:w="12240" w:h="15840"/>
      <w:pgMar w:top="115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822"/>
    <w:rsid w:val="000144D5"/>
    <w:rsid w:val="000656B6"/>
    <w:rsid w:val="000E66E2"/>
    <w:rsid w:val="000F5E58"/>
    <w:rsid w:val="00110094"/>
    <w:rsid w:val="002D6EF0"/>
    <w:rsid w:val="002E5657"/>
    <w:rsid w:val="00302C23"/>
    <w:rsid w:val="005D4E85"/>
    <w:rsid w:val="00651085"/>
    <w:rsid w:val="006E5A01"/>
    <w:rsid w:val="00703576"/>
    <w:rsid w:val="00735FAC"/>
    <w:rsid w:val="00754AB7"/>
    <w:rsid w:val="007814E5"/>
    <w:rsid w:val="00793D55"/>
    <w:rsid w:val="007A6B5D"/>
    <w:rsid w:val="007A6E13"/>
    <w:rsid w:val="007B2554"/>
    <w:rsid w:val="00813DBA"/>
    <w:rsid w:val="0081604C"/>
    <w:rsid w:val="008C6F58"/>
    <w:rsid w:val="00907FC4"/>
    <w:rsid w:val="009A0822"/>
    <w:rsid w:val="009C2A7A"/>
    <w:rsid w:val="009D1CA7"/>
    <w:rsid w:val="00A1104B"/>
    <w:rsid w:val="00A36938"/>
    <w:rsid w:val="00A9697D"/>
    <w:rsid w:val="00AC6417"/>
    <w:rsid w:val="00B04A56"/>
    <w:rsid w:val="00BE0D59"/>
    <w:rsid w:val="00CD060A"/>
    <w:rsid w:val="00D57E18"/>
    <w:rsid w:val="00D86DCC"/>
    <w:rsid w:val="00E11665"/>
    <w:rsid w:val="00E37B5A"/>
    <w:rsid w:val="00EB3D86"/>
    <w:rsid w:val="00ED2721"/>
    <w:rsid w:val="00F6681C"/>
    <w:rsid w:val="00F965A5"/>
    <w:rsid w:val="00FF5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45222"/>
  <w15:chartTrackingRefBased/>
  <w15:docId w15:val="{C82252F7-DF48-47E3-9040-C68BD2C1C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907F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F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w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9</TotalTime>
  <Pages>1</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dc:creator>
  <cp:keywords/>
  <dc:description/>
  <cp:lastModifiedBy>Haley Evans</cp:lastModifiedBy>
  <cp:revision>12</cp:revision>
  <cp:lastPrinted>2023-04-09T16:35:00Z</cp:lastPrinted>
  <dcterms:created xsi:type="dcterms:W3CDTF">2023-07-24T21:19:00Z</dcterms:created>
  <dcterms:modified xsi:type="dcterms:W3CDTF">2024-07-09T18:45:00Z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